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3A" w:rsidRDefault="00DE383A" w:rsidP="00DE383A">
      <w:pPr>
        <w:jc w:val="both"/>
        <w:rPr>
          <w:i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57150</wp:posOffset>
            </wp:positionV>
            <wp:extent cx="1181100" cy="85725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 xml:space="preserve">                                       </w:t>
      </w:r>
    </w:p>
    <w:p w:rsidR="00B81AD2" w:rsidRDefault="00DE383A" w:rsidP="00E81A32">
      <w:pPr>
        <w:pStyle w:val="NoSpacing"/>
      </w:pPr>
      <w:r>
        <w:tab/>
      </w:r>
      <w:r>
        <w:tab/>
      </w:r>
      <w:r>
        <w:tab/>
      </w:r>
      <w:r>
        <w:tab/>
      </w:r>
    </w:p>
    <w:p w:rsidR="00CE455A" w:rsidRPr="00E81A32" w:rsidRDefault="00A57C60" w:rsidP="00CE455A">
      <w:pPr>
        <w:jc w:val="center"/>
        <w:rPr>
          <w:b/>
          <w:sz w:val="40"/>
          <w:szCs w:val="40"/>
        </w:rPr>
      </w:pPr>
      <w:r w:rsidRPr="00E81A32">
        <w:rPr>
          <w:b/>
          <w:sz w:val="40"/>
          <w:szCs w:val="40"/>
        </w:rPr>
        <w:t>REZULTATE OBȚ</w:t>
      </w:r>
      <w:r w:rsidR="00307BFA">
        <w:rPr>
          <w:b/>
          <w:sz w:val="40"/>
          <w:szCs w:val="40"/>
        </w:rPr>
        <w:t>I</w:t>
      </w:r>
      <w:r w:rsidRPr="00E81A32">
        <w:rPr>
          <w:b/>
          <w:sz w:val="40"/>
          <w:szCs w:val="40"/>
        </w:rPr>
        <w:t>NUTE LA OLIMPIADA DE ISTORIE,</w:t>
      </w:r>
    </w:p>
    <w:p w:rsidR="00A57C60" w:rsidRPr="00E81A32" w:rsidRDefault="00A57C60" w:rsidP="00CE455A">
      <w:pPr>
        <w:jc w:val="center"/>
        <w:rPr>
          <w:b/>
          <w:sz w:val="40"/>
          <w:szCs w:val="40"/>
        </w:rPr>
      </w:pPr>
      <w:r w:rsidRPr="00E81A32">
        <w:rPr>
          <w:b/>
          <w:sz w:val="40"/>
          <w:szCs w:val="40"/>
        </w:rPr>
        <w:t xml:space="preserve"> FAZA JUDEȚEANĂ, 18 MARTIE 2017</w:t>
      </w:r>
    </w:p>
    <w:p w:rsidR="00A57C60" w:rsidRDefault="00A57C60" w:rsidP="00A57C60"/>
    <w:p w:rsidR="00A57C60" w:rsidRDefault="00A57C60" w:rsidP="00A57C60"/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836"/>
        <w:gridCol w:w="2216"/>
        <w:gridCol w:w="1479"/>
        <w:gridCol w:w="2107"/>
        <w:gridCol w:w="2361"/>
      </w:tblGrid>
      <w:tr w:rsidR="002831DD" w:rsidTr="00283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2831DD" w:rsidRPr="008F47F6" w:rsidRDefault="002831DD" w:rsidP="00A57C60">
            <w:pPr>
              <w:rPr>
                <w:sz w:val="28"/>
                <w:szCs w:val="28"/>
              </w:rPr>
            </w:pPr>
            <w:r w:rsidRPr="008F47F6">
              <w:rPr>
                <w:sz w:val="28"/>
                <w:szCs w:val="28"/>
              </w:rPr>
              <w:t>Nr. crt.</w:t>
            </w:r>
          </w:p>
        </w:tc>
        <w:tc>
          <w:tcPr>
            <w:tcW w:w="2216" w:type="dxa"/>
          </w:tcPr>
          <w:p w:rsidR="002831DD" w:rsidRPr="008F47F6" w:rsidRDefault="002831DD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47F6">
              <w:rPr>
                <w:sz w:val="28"/>
                <w:szCs w:val="28"/>
              </w:rPr>
              <w:t>NUMELE SI PRENUMELE ELEVULUI</w:t>
            </w:r>
          </w:p>
        </w:tc>
        <w:tc>
          <w:tcPr>
            <w:tcW w:w="1479" w:type="dxa"/>
          </w:tcPr>
          <w:p w:rsidR="002831DD" w:rsidRPr="008F47F6" w:rsidRDefault="002831DD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47F6">
              <w:rPr>
                <w:sz w:val="28"/>
                <w:szCs w:val="28"/>
              </w:rPr>
              <w:t>CLASA</w:t>
            </w:r>
          </w:p>
        </w:tc>
        <w:tc>
          <w:tcPr>
            <w:tcW w:w="1766" w:type="dxa"/>
          </w:tcPr>
          <w:p w:rsidR="002831DD" w:rsidRPr="008F47F6" w:rsidRDefault="002831DD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47F6">
              <w:rPr>
                <w:sz w:val="28"/>
                <w:szCs w:val="28"/>
              </w:rPr>
              <w:t>PROFESOR COORDONATOR</w:t>
            </w:r>
          </w:p>
        </w:tc>
        <w:tc>
          <w:tcPr>
            <w:tcW w:w="2361" w:type="dxa"/>
          </w:tcPr>
          <w:p w:rsidR="002831DD" w:rsidRPr="008F47F6" w:rsidRDefault="002831DD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47F6">
              <w:rPr>
                <w:sz w:val="28"/>
                <w:szCs w:val="28"/>
              </w:rPr>
              <w:t>PREMIUL</w:t>
            </w:r>
          </w:p>
        </w:tc>
      </w:tr>
      <w:tr w:rsidR="002831DD" w:rsidRPr="00E81A32" w:rsidTr="00283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2831DD" w:rsidRPr="00E81A32" w:rsidRDefault="002831DD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216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IVAN VALENTINA</w:t>
            </w:r>
          </w:p>
        </w:tc>
        <w:tc>
          <w:tcPr>
            <w:tcW w:w="1479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VIII</w:t>
            </w:r>
          </w:p>
        </w:tc>
        <w:tc>
          <w:tcPr>
            <w:tcW w:w="1766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361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I, Calificat la națională</w:t>
            </w:r>
          </w:p>
        </w:tc>
      </w:tr>
      <w:tr w:rsidR="002831DD" w:rsidRPr="00E81A32" w:rsidTr="002831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2831DD" w:rsidRPr="00E81A32" w:rsidRDefault="002831DD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216" w:type="dxa"/>
          </w:tcPr>
          <w:p w:rsidR="002831DD" w:rsidRPr="00E81A32" w:rsidRDefault="002831DD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PAMPARĂU ISABELA</w:t>
            </w:r>
          </w:p>
        </w:tc>
        <w:tc>
          <w:tcPr>
            <w:tcW w:w="1479" w:type="dxa"/>
          </w:tcPr>
          <w:p w:rsidR="002831DD" w:rsidRPr="00E81A32" w:rsidRDefault="002831DD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VIII</w:t>
            </w:r>
          </w:p>
        </w:tc>
        <w:tc>
          <w:tcPr>
            <w:tcW w:w="1766" w:type="dxa"/>
          </w:tcPr>
          <w:p w:rsidR="002831DD" w:rsidRPr="00E81A32" w:rsidRDefault="002831DD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361" w:type="dxa"/>
          </w:tcPr>
          <w:p w:rsidR="002831DD" w:rsidRPr="00E81A32" w:rsidRDefault="002831DD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</w:t>
            </w:r>
          </w:p>
        </w:tc>
      </w:tr>
      <w:tr w:rsidR="002831DD" w:rsidRPr="00E81A32" w:rsidTr="00283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2831DD" w:rsidRPr="00E81A32" w:rsidRDefault="002831DD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216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AMATEIESĂ ANA MARIA</w:t>
            </w:r>
          </w:p>
        </w:tc>
        <w:tc>
          <w:tcPr>
            <w:tcW w:w="1479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VIII</w:t>
            </w:r>
          </w:p>
        </w:tc>
        <w:tc>
          <w:tcPr>
            <w:tcW w:w="1766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361" w:type="dxa"/>
          </w:tcPr>
          <w:p w:rsidR="002831DD" w:rsidRPr="00E81A32" w:rsidRDefault="002831DD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</w:t>
            </w:r>
          </w:p>
        </w:tc>
      </w:tr>
    </w:tbl>
    <w:p w:rsidR="00A57C60" w:rsidRPr="00E81A32" w:rsidRDefault="00A57C60" w:rsidP="00A57C60">
      <w:pPr>
        <w:rPr>
          <w:sz w:val="28"/>
          <w:szCs w:val="28"/>
        </w:rPr>
      </w:pPr>
    </w:p>
    <w:p w:rsidR="00A57C60" w:rsidRPr="00E81A32" w:rsidRDefault="00A57C60" w:rsidP="00A57C60">
      <w:pPr>
        <w:rPr>
          <w:sz w:val="28"/>
          <w:szCs w:val="28"/>
        </w:rPr>
      </w:pPr>
    </w:p>
    <w:p w:rsidR="00A57C60" w:rsidRPr="00E81A32" w:rsidRDefault="00A57C60" w:rsidP="00A57C60">
      <w:pPr>
        <w:rPr>
          <w:sz w:val="28"/>
          <w:szCs w:val="28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822"/>
        <w:gridCol w:w="2185"/>
        <w:gridCol w:w="1446"/>
        <w:gridCol w:w="2107"/>
        <w:gridCol w:w="2458"/>
      </w:tblGrid>
      <w:tr w:rsidR="008857C3" w:rsidRPr="00E81A32" w:rsidTr="00885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8857C3" w:rsidRPr="00E81A32" w:rsidRDefault="008857C3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Nr. crt.</w:t>
            </w:r>
          </w:p>
        </w:tc>
        <w:tc>
          <w:tcPr>
            <w:tcW w:w="2185" w:type="dxa"/>
          </w:tcPr>
          <w:p w:rsidR="008857C3" w:rsidRPr="00E81A32" w:rsidRDefault="008857C3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NUMELE SI PRENUMELE ELEVULUI</w:t>
            </w:r>
          </w:p>
        </w:tc>
        <w:tc>
          <w:tcPr>
            <w:tcW w:w="1446" w:type="dxa"/>
          </w:tcPr>
          <w:p w:rsidR="008857C3" w:rsidRPr="00E81A32" w:rsidRDefault="008857C3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CLASA</w:t>
            </w:r>
          </w:p>
        </w:tc>
        <w:tc>
          <w:tcPr>
            <w:tcW w:w="2107" w:type="dxa"/>
          </w:tcPr>
          <w:p w:rsidR="008857C3" w:rsidRPr="00E81A32" w:rsidRDefault="008857C3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PROFESOR COORDONATOR</w:t>
            </w:r>
          </w:p>
        </w:tc>
        <w:tc>
          <w:tcPr>
            <w:tcW w:w="2458" w:type="dxa"/>
          </w:tcPr>
          <w:p w:rsidR="008857C3" w:rsidRPr="00E81A32" w:rsidRDefault="008857C3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</w:t>
            </w:r>
          </w:p>
        </w:tc>
      </w:tr>
      <w:tr w:rsidR="008857C3" w:rsidRPr="00E81A32" w:rsidTr="00885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8857C3" w:rsidRPr="00E81A32" w:rsidRDefault="008857C3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185" w:type="dxa"/>
          </w:tcPr>
          <w:p w:rsidR="008857C3" w:rsidRPr="00E81A32" w:rsidRDefault="008857C3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IACOB CLAUDIA</w:t>
            </w:r>
          </w:p>
        </w:tc>
        <w:tc>
          <w:tcPr>
            <w:tcW w:w="1446" w:type="dxa"/>
          </w:tcPr>
          <w:p w:rsidR="008857C3" w:rsidRPr="00E81A32" w:rsidRDefault="008857C3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IX</w:t>
            </w:r>
          </w:p>
        </w:tc>
        <w:tc>
          <w:tcPr>
            <w:tcW w:w="2107" w:type="dxa"/>
          </w:tcPr>
          <w:p w:rsidR="008857C3" w:rsidRPr="00E81A32" w:rsidRDefault="008857C3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BOTEZATU DANIEL</w:t>
            </w:r>
          </w:p>
        </w:tc>
        <w:tc>
          <w:tcPr>
            <w:tcW w:w="2458" w:type="dxa"/>
          </w:tcPr>
          <w:p w:rsidR="008857C3" w:rsidRPr="00E81A32" w:rsidRDefault="008857C3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I, Calificat la națională</w:t>
            </w:r>
          </w:p>
        </w:tc>
      </w:tr>
      <w:tr w:rsidR="008857C3" w:rsidRPr="00E81A32" w:rsidTr="00885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:rsidR="008857C3" w:rsidRPr="00E81A32" w:rsidRDefault="008857C3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185" w:type="dxa"/>
          </w:tcPr>
          <w:p w:rsidR="008857C3" w:rsidRPr="00E81A32" w:rsidRDefault="008857C3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CONSTANTIN</w:t>
            </w:r>
          </w:p>
        </w:tc>
        <w:tc>
          <w:tcPr>
            <w:tcW w:w="1446" w:type="dxa"/>
          </w:tcPr>
          <w:p w:rsidR="008857C3" w:rsidRPr="00E81A32" w:rsidRDefault="008857C3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IX</w:t>
            </w:r>
          </w:p>
        </w:tc>
        <w:tc>
          <w:tcPr>
            <w:tcW w:w="2107" w:type="dxa"/>
          </w:tcPr>
          <w:p w:rsidR="008857C3" w:rsidRPr="00E81A32" w:rsidRDefault="008857C3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BOTEZATU DANIEL</w:t>
            </w:r>
          </w:p>
        </w:tc>
        <w:tc>
          <w:tcPr>
            <w:tcW w:w="2458" w:type="dxa"/>
          </w:tcPr>
          <w:p w:rsidR="008857C3" w:rsidRPr="00E81A32" w:rsidRDefault="008857C3" w:rsidP="00A57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III</w:t>
            </w:r>
          </w:p>
        </w:tc>
      </w:tr>
    </w:tbl>
    <w:p w:rsidR="00A57C60" w:rsidRDefault="00A57C60" w:rsidP="00A57C60">
      <w:pPr>
        <w:rPr>
          <w:sz w:val="28"/>
          <w:szCs w:val="28"/>
        </w:rPr>
      </w:pPr>
    </w:p>
    <w:p w:rsidR="00A73E0E" w:rsidRDefault="00A73E0E" w:rsidP="00A57C60">
      <w:pPr>
        <w:rPr>
          <w:sz w:val="28"/>
          <w:szCs w:val="28"/>
        </w:rPr>
      </w:pPr>
    </w:p>
    <w:p w:rsidR="00A73E0E" w:rsidRPr="00E81A32" w:rsidRDefault="00A73E0E" w:rsidP="00A57C60">
      <w:pPr>
        <w:rPr>
          <w:sz w:val="28"/>
          <w:szCs w:val="28"/>
        </w:rPr>
      </w:pPr>
      <w:bookmarkStart w:id="0" w:name="_GoBack"/>
      <w:bookmarkEnd w:id="0"/>
    </w:p>
    <w:p w:rsidR="00A57C60" w:rsidRPr="00E81A32" w:rsidRDefault="00A57C60" w:rsidP="00A57C60">
      <w:pPr>
        <w:rPr>
          <w:sz w:val="28"/>
          <w:szCs w:val="28"/>
        </w:rPr>
      </w:pPr>
    </w:p>
    <w:p w:rsidR="00A57C60" w:rsidRPr="00E81A32" w:rsidRDefault="00A57C60" w:rsidP="00A57C60">
      <w:pPr>
        <w:rPr>
          <w:sz w:val="28"/>
          <w:szCs w:val="28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692"/>
        <w:gridCol w:w="2187"/>
        <w:gridCol w:w="1412"/>
        <w:gridCol w:w="2107"/>
        <w:gridCol w:w="2620"/>
      </w:tblGrid>
      <w:tr w:rsidR="005263FE" w:rsidRPr="00E81A32" w:rsidTr="00526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5263FE" w:rsidRPr="00E81A32" w:rsidRDefault="005263FE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lastRenderedPageBreak/>
              <w:t>Nr. crt.</w:t>
            </w:r>
          </w:p>
        </w:tc>
        <w:tc>
          <w:tcPr>
            <w:tcW w:w="2187" w:type="dxa"/>
          </w:tcPr>
          <w:p w:rsidR="005263FE" w:rsidRPr="00E81A32" w:rsidRDefault="005263FE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NUMELE SI PRENUMELE ELEVULUI</w:t>
            </w:r>
          </w:p>
        </w:tc>
        <w:tc>
          <w:tcPr>
            <w:tcW w:w="1412" w:type="dxa"/>
          </w:tcPr>
          <w:p w:rsidR="005263FE" w:rsidRPr="00E81A32" w:rsidRDefault="005263FE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CLASA</w:t>
            </w:r>
          </w:p>
        </w:tc>
        <w:tc>
          <w:tcPr>
            <w:tcW w:w="2107" w:type="dxa"/>
          </w:tcPr>
          <w:p w:rsidR="005263FE" w:rsidRPr="00E81A32" w:rsidRDefault="005263FE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PROFESOR COORDONATOR</w:t>
            </w:r>
          </w:p>
        </w:tc>
        <w:tc>
          <w:tcPr>
            <w:tcW w:w="2620" w:type="dxa"/>
          </w:tcPr>
          <w:p w:rsidR="005263FE" w:rsidRPr="00E81A32" w:rsidRDefault="005263FE" w:rsidP="00A5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</w:t>
            </w:r>
          </w:p>
        </w:tc>
      </w:tr>
      <w:tr w:rsidR="005263FE" w:rsidRPr="00E81A32" w:rsidTr="0052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5263FE" w:rsidRPr="00E81A32" w:rsidRDefault="005263FE" w:rsidP="00A57C60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187" w:type="dxa"/>
          </w:tcPr>
          <w:p w:rsidR="005263FE" w:rsidRPr="00E81A32" w:rsidRDefault="005263FE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MAXINIUC SEBASTIAN</w:t>
            </w:r>
          </w:p>
        </w:tc>
        <w:tc>
          <w:tcPr>
            <w:tcW w:w="1412" w:type="dxa"/>
          </w:tcPr>
          <w:p w:rsidR="005263FE" w:rsidRPr="00E81A32" w:rsidRDefault="005263FE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X</w:t>
            </w:r>
          </w:p>
        </w:tc>
        <w:tc>
          <w:tcPr>
            <w:tcW w:w="2107" w:type="dxa"/>
          </w:tcPr>
          <w:p w:rsidR="005263FE" w:rsidRPr="00E81A32" w:rsidRDefault="005263FE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620" w:type="dxa"/>
          </w:tcPr>
          <w:p w:rsidR="005263FE" w:rsidRPr="00E81A32" w:rsidRDefault="005263FE" w:rsidP="00A5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III</w:t>
            </w:r>
          </w:p>
        </w:tc>
      </w:tr>
      <w:tr w:rsidR="005263FE" w:rsidRPr="00E81A32" w:rsidTr="0052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5263FE" w:rsidRPr="00E81A32" w:rsidRDefault="005263FE" w:rsidP="00CE455A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187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CHIRA ALEXANDRU</w:t>
            </w:r>
          </w:p>
        </w:tc>
        <w:tc>
          <w:tcPr>
            <w:tcW w:w="1412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X</w:t>
            </w:r>
          </w:p>
        </w:tc>
        <w:tc>
          <w:tcPr>
            <w:tcW w:w="2107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620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III</w:t>
            </w:r>
          </w:p>
        </w:tc>
      </w:tr>
      <w:tr w:rsidR="005263FE" w:rsidRPr="00E81A32" w:rsidTr="0052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5263FE" w:rsidRPr="00E81A32" w:rsidRDefault="005263FE" w:rsidP="00CE455A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187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TOMA EVELINA</w:t>
            </w:r>
          </w:p>
        </w:tc>
        <w:tc>
          <w:tcPr>
            <w:tcW w:w="1412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X</w:t>
            </w:r>
          </w:p>
        </w:tc>
        <w:tc>
          <w:tcPr>
            <w:tcW w:w="2107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620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III</w:t>
            </w:r>
          </w:p>
        </w:tc>
      </w:tr>
      <w:tr w:rsidR="005263FE" w:rsidRPr="00E81A32" w:rsidTr="0052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</w:tcPr>
          <w:p w:rsidR="005263FE" w:rsidRPr="00E81A32" w:rsidRDefault="005263FE" w:rsidP="00CE455A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187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DUMITRAȘ RAMONA</w:t>
            </w:r>
          </w:p>
        </w:tc>
        <w:tc>
          <w:tcPr>
            <w:tcW w:w="1412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X</w:t>
            </w:r>
          </w:p>
        </w:tc>
        <w:tc>
          <w:tcPr>
            <w:tcW w:w="2107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620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MENȚIUNE</w:t>
            </w:r>
          </w:p>
        </w:tc>
      </w:tr>
    </w:tbl>
    <w:p w:rsidR="00A57C60" w:rsidRPr="00E81A32" w:rsidRDefault="00A57C60" w:rsidP="00A57C60">
      <w:pPr>
        <w:rPr>
          <w:sz w:val="28"/>
          <w:szCs w:val="28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684"/>
        <w:gridCol w:w="2200"/>
        <w:gridCol w:w="1410"/>
        <w:gridCol w:w="2107"/>
        <w:gridCol w:w="2527"/>
      </w:tblGrid>
      <w:tr w:rsidR="005263FE" w:rsidRPr="00E81A32" w:rsidTr="00526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:rsidR="005263FE" w:rsidRPr="00E81A32" w:rsidRDefault="005263FE" w:rsidP="00CE455A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Nr. crt.</w:t>
            </w:r>
          </w:p>
        </w:tc>
        <w:tc>
          <w:tcPr>
            <w:tcW w:w="2200" w:type="dxa"/>
          </w:tcPr>
          <w:p w:rsidR="005263FE" w:rsidRPr="00E81A32" w:rsidRDefault="005263FE" w:rsidP="00CE4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NUMELE SI PRENUMELE ELEVULUI</w:t>
            </w:r>
          </w:p>
        </w:tc>
        <w:tc>
          <w:tcPr>
            <w:tcW w:w="1410" w:type="dxa"/>
          </w:tcPr>
          <w:p w:rsidR="005263FE" w:rsidRPr="00E81A32" w:rsidRDefault="005263FE" w:rsidP="00CE4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CLASA</w:t>
            </w:r>
          </w:p>
        </w:tc>
        <w:tc>
          <w:tcPr>
            <w:tcW w:w="2107" w:type="dxa"/>
          </w:tcPr>
          <w:p w:rsidR="005263FE" w:rsidRPr="00E81A32" w:rsidRDefault="005263FE" w:rsidP="00CE4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PROFESOR COORDONATOR</w:t>
            </w:r>
          </w:p>
        </w:tc>
        <w:tc>
          <w:tcPr>
            <w:tcW w:w="2527" w:type="dxa"/>
          </w:tcPr>
          <w:p w:rsidR="005263FE" w:rsidRPr="00E81A32" w:rsidRDefault="005263FE" w:rsidP="00CE4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</w:t>
            </w:r>
          </w:p>
        </w:tc>
      </w:tr>
      <w:tr w:rsidR="005263FE" w:rsidRPr="00E81A32" w:rsidTr="0052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:rsidR="005263FE" w:rsidRPr="00E81A32" w:rsidRDefault="005263FE" w:rsidP="00CE455A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200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POPOVICI CORINA</w:t>
            </w:r>
          </w:p>
        </w:tc>
        <w:tc>
          <w:tcPr>
            <w:tcW w:w="1410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XII</w:t>
            </w:r>
          </w:p>
        </w:tc>
        <w:tc>
          <w:tcPr>
            <w:tcW w:w="2107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IURIEȚ OVIDIU</w:t>
            </w:r>
          </w:p>
        </w:tc>
        <w:tc>
          <w:tcPr>
            <w:tcW w:w="2527" w:type="dxa"/>
          </w:tcPr>
          <w:p w:rsidR="005263FE" w:rsidRPr="00E81A32" w:rsidRDefault="005263FE" w:rsidP="00CE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PREMIUL I, Calificat la națională</w:t>
            </w:r>
          </w:p>
        </w:tc>
      </w:tr>
      <w:tr w:rsidR="005263FE" w:rsidRPr="00E81A32" w:rsidTr="0052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</w:tcPr>
          <w:p w:rsidR="005263FE" w:rsidRPr="00E81A32" w:rsidRDefault="005263FE" w:rsidP="00CE455A">
            <w:pPr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200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MANOLACHE ALEXANDRA</w:t>
            </w:r>
          </w:p>
        </w:tc>
        <w:tc>
          <w:tcPr>
            <w:tcW w:w="1410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XII</w:t>
            </w:r>
          </w:p>
        </w:tc>
        <w:tc>
          <w:tcPr>
            <w:tcW w:w="2107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CIOBANU LOREDANA</w:t>
            </w:r>
          </w:p>
        </w:tc>
        <w:tc>
          <w:tcPr>
            <w:tcW w:w="2527" w:type="dxa"/>
          </w:tcPr>
          <w:p w:rsidR="005263FE" w:rsidRPr="00E81A32" w:rsidRDefault="005263FE" w:rsidP="00CE4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1A32">
              <w:rPr>
                <w:sz w:val="28"/>
                <w:szCs w:val="28"/>
              </w:rPr>
              <w:t>MENȚIUNE</w:t>
            </w:r>
          </w:p>
        </w:tc>
      </w:tr>
    </w:tbl>
    <w:p w:rsidR="00CE455A" w:rsidRPr="00E81A32" w:rsidRDefault="00CE455A" w:rsidP="00A57C60">
      <w:pPr>
        <w:rPr>
          <w:sz w:val="28"/>
          <w:szCs w:val="28"/>
        </w:rPr>
      </w:pPr>
    </w:p>
    <w:p w:rsidR="00CE455A" w:rsidRPr="00E81A32" w:rsidRDefault="00CE455A" w:rsidP="00CE455A">
      <w:pPr>
        <w:rPr>
          <w:sz w:val="28"/>
          <w:szCs w:val="28"/>
        </w:rPr>
      </w:pPr>
    </w:p>
    <w:p w:rsidR="00CE455A" w:rsidRPr="00E81A32" w:rsidRDefault="00CE455A" w:rsidP="00CE455A">
      <w:pPr>
        <w:rPr>
          <w:sz w:val="28"/>
          <w:szCs w:val="28"/>
        </w:rPr>
      </w:pPr>
    </w:p>
    <w:p w:rsidR="00CE455A" w:rsidRPr="00E81A32" w:rsidRDefault="00CE455A" w:rsidP="00CE455A">
      <w:pPr>
        <w:tabs>
          <w:tab w:val="left" w:pos="3165"/>
        </w:tabs>
        <w:jc w:val="center"/>
        <w:rPr>
          <w:sz w:val="28"/>
          <w:szCs w:val="28"/>
        </w:rPr>
      </w:pPr>
    </w:p>
    <w:sectPr w:rsidR="00CE455A" w:rsidRPr="00E8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5E" w:rsidRDefault="00A37A5E" w:rsidP="00CE455A">
      <w:pPr>
        <w:spacing w:after="0" w:line="240" w:lineRule="auto"/>
      </w:pPr>
      <w:r>
        <w:separator/>
      </w:r>
    </w:p>
  </w:endnote>
  <w:endnote w:type="continuationSeparator" w:id="0">
    <w:p w:rsidR="00A37A5E" w:rsidRDefault="00A37A5E" w:rsidP="00CE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5E" w:rsidRDefault="00A37A5E" w:rsidP="00CE455A">
      <w:pPr>
        <w:spacing w:after="0" w:line="240" w:lineRule="auto"/>
      </w:pPr>
      <w:r>
        <w:separator/>
      </w:r>
    </w:p>
  </w:footnote>
  <w:footnote w:type="continuationSeparator" w:id="0">
    <w:p w:rsidR="00A37A5E" w:rsidRDefault="00A37A5E" w:rsidP="00CE4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3A"/>
    <w:rsid w:val="0012204C"/>
    <w:rsid w:val="002831DD"/>
    <w:rsid w:val="00307BFA"/>
    <w:rsid w:val="005263FE"/>
    <w:rsid w:val="006D201E"/>
    <w:rsid w:val="008857C3"/>
    <w:rsid w:val="008F47F6"/>
    <w:rsid w:val="00A37A5E"/>
    <w:rsid w:val="00A57C60"/>
    <w:rsid w:val="00A73E0E"/>
    <w:rsid w:val="00B81AD2"/>
    <w:rsid w:val="00CE455A"/>
    <w:rsid w:val="00D23C84"/>
    <w:rsid w:val="00DE383A"/>
    <w:rsid w:val="00E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3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383A"/>
  </w:style>
  <w:style w:type="paragraph" w:styleId="NoSpacing">
    <w:name w:val="No Spacing"/>
    <w:qFormat/>
    <w:rsid w:val="00DE383A"/>
    <w:pPr>
      <w:spacing w:after="0" w:line="240" w:lineRule="auto"/>
    </w:pPr>
  </w:style>
  <w:style w:type="character" w:styleId="SubtleEmphasis">
    <w:name w:val="Subtle Emphasis"/>
    <w:uiPriority w:val="19"/>
    <w:qFormat/>
    <w:rsid w:val="00DE383A"/>
    <w:rPr>
      <w:i/>
      <w:iCs/>
      <w:color w:val="808080"/>
    </w:rPr>
  </w:style>
  <w:style w:type="table" w:styleId="TableGrid">
    <w:name w:val="Table Grid"/>
    <w:basedOn w:val="TableNormal"/>
    <w:uiPriority w:val="39"/>
    <w:rsid w:val="00A5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E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5A"/>
  </w:style>
  <w:style w:type="table" w:styleId="LightList-Accent4">
    <w:name w:val="Light List Accent 4"/>
    <w:basedOn w:val="TableNormal"/>
    <w:uiPriority w:val="61"/>
    <w:rsid w:val="00E81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38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383A"/>
  </w:style>
  <w:style w:type="paragraph" w:styleId="NoSpacing">
    <w:name w:val="No Spacing"/>
    <w:qFormat/>
    <w:rsid w:val="00DE383A"/>
    <w:pPr>
      <w:spacing w:after="0" w:line="240" w:lineRule="auto"/>
    </w:pPr>
  </w:style>
  <w:style w:type="character" w:styleId="SubtleEmphasis">
    <w:name w:val="Subtle Emphasis"/>
    <w:uiPriority w:val="19"/>
    <w:qFormat/>
    <w:rsid w:val="00DE383A"/>
    <w:rPr>
      <w:i/>
      <w:iCs/>
      <w:color w:val="808080"/>
    </w:rPr>
  </w:style>
  <w:style w:type="table" w:styleId="TableGrid">
    <w:name w:val="Table Grid"/>
    <w:basedOn w:val="TableNormal"/>
    <w:uiPriority w:val="39"/>
    <w:rsid w:val="00A5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E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5A"/>
  </w:style>
  <w:style w:type="table" w:styleId="LightList-Accent4">
    <w:name w:val="Light List Accent 4"/>
    <w:basedOn w:val="TableNormal"/>
    <w:uiPriority w:val="61"/>
    <w:rsid w:val="00E81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9324AC0-2BCD-4C8B-AC7D-2AE1B20608F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MECTS</dc:creator>
  <cp:lastModifiedBy>Director</cp:lastModifiedBy>
  <cp:revision>11</cp:revision>
  <dcterms:created xsi:type="dcterms:W3CDTF">2017-03-31T05:27:00Z</dcterms:created>
  <dcterms:modified xsi:type="dcterms:W3CDTF">2017-03-31T05:30:00Z</dcterms:modified>
</cp:coreProperties>
</file>