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36" w:type="dxa"/>
        <w:jc w:val="center"/>
        <w:tblLook w:val="04A0" w:firstRow="1" w:lastRow="0" w:firstColumn="1" w:lastColumn="0" w:noHBand="0" w:noVBand="1"/>
      </w:tblPr>
      <w:tblGrid>
        <w:gridCol w:w="782"/>
        <w:gridCol w:w="4458"/>
        <w:gridCol w:w="1496"/>
      </w:tblGrid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CLASA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NUME SI PRENUME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PUNCTAJ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CIOTIR DIANA-MARIA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CUCU MIHNEA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ERDIC ANTONIO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GRADINARU DARIA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IVANOV SABINA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PETROVICI IULIA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VINTU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ABOGATOAIE ALEXANDRU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BALAUCA MARIA-DARIA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CHIRIAC RALUCA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CRETU ELENA-CRISTIANA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DIACONU ALEXANDRA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FALIBOGA MARIA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30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FECIUC MADALINA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HEMCINSCHI-LUNGU ANDA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HRITCU DIANA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JAKAB ROBERT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MATEI MARIAN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MUSCA VICTOR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PIJIN MARA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PITROP TEODORA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POHONTU KARINA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35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PUGHIUC ALEXIA-JANICE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SERBAN TEODORA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SLAVIC KARINA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VRANCIU KATERINA-MARIA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ASTEFANOAEI BIANCA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CIOACA BOGDAN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GIOCAS RAZVAN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GUBENITA CODRIN IULIAN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HILOTE EMA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45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HORODINCA RARES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LUTUC BOGDAN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MIHOREANU COSMIN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PETRUC ANDREI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RODANCIUC TIBERIU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VATAVU DAVID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ZGIRCEA ILINCA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ABABEI MADALINA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ADOMNITEI ROBERT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ANDREI TEODORA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ANICULAESE CODRIN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94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APOSTOLIU DELIA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74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COLODIUC MIHNEA ALEXANDRU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lastRenderedPageBreak/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DIRVARIU 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GHEORGHITA ALEXANDRU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IACOB MARA PETRA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90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ILINCARIU SERBAN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NECHITA BIANCA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OBADA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ORUC EVA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ROTARU DIANA-GEORGEANA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ALEXA LUCA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AMARIUTA-ILAU CRISTIAN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ANTON ISABELLE DIANA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AZAMFIREI ARINA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BALANOVICI CRISTINA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BELCIUG RAZVAN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CHIRA ALEXANDRU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70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CIUBOTARU ALEXANDRA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IRIMIA EDUARD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LUNGU RALUCA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MORARU RUXANDRA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NICULICA BOGDAN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ONCIULANU SABINA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PADURARIU ALBERTO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POPA DIANA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POPOVICI ALEXANDRU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SPATARU DRAGOS CRISTIAN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BOBOC CRISTIANA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CHIRON ADINA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IURESCU FLAVIA-CRISTINA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JERCAN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LUNGU ANDREEA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MIGHIU COSMINA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MOVILA LAURENTIU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PADURARU TIBERIU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SIRBU-IACOB MONICA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BALTEANU CRISTIAN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BREHUESCU ILINCA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CAJVANEANU ALEXANDRU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COJOCARIU MARIA-IULIA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GIOCAS BIANCA LORENA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GRADINARU STEFAN OCTAVIAN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IACOB DIANA-IOANA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IACOB MARIA-ALEXANDRA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MACOVEI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MAFTEI ANCA-ELENA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84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MIHALACHE MARIUS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lastRenderedPageBreak/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PINTILIE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97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PRICOPI ANDREEA-CLARA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SORODOC IOANA-MANUELA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56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VIZITIU ANAMARIA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ZGIRCEA IUSTINA-ANDRA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90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BEJAN LAURA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CHIRVASE MARIA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84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CIORNEI GEORGEANA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66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CRACANA ALESSANDRA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CRETU DARIA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FERARIU VLADINA IOANA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94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FLORESCU CEZARA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75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MIHAI CALINA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95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MOCREI DANA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93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OLTEANU ANDREEA-CRISTINA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PUSCASU DIANA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90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SIMION-GHIUZAN ADRIAN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86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TANASE TEODOR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UNGUREANU IOANA FRANCESCA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99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HURMUZ MIRUNA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88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MURARU LAVINIA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90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ZIGMAN ANDREEA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92</w:t>
            </w:r>
          </w:p>
        </w:tc>
      </w:tr>
      <w:tr w:rsidR="004620CB" w:rsidRPr="004620CB" w:rsidTr="004620C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CEOBANU ANDREEA ELENA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0CB" w:rsidRPr="004620CB" w:rsidRDefault="004620CB" w:rsidP="00462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620CB">
              <w:rPr>
                <w:rFonts w:ascii="Calibri" w:eastAsia="Times New Roman" w:hAnsi="Calibri" w:cs="Times New Roman"/>
                <w:color w:val="000000"/>
                <w:lang w:eastAsia="ro-RO"/>
              </w:rPr>
              <w:t>91</w:t>
            </w:r>
          </w:p>
        </w:tc>
      </w:tr>
    </w:tbl>
    <w:p w:rsidR="00664597" w:rsidRDefault="00664597"/>
    <w:sectPr w:rsidR="006645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C3" w:rsidRDefault="00EF3AC3" w:rsidP="004620CB">
      <w:pPr>
        <w:spacing w:after="0" w:line="240" w:lineRule="auto"/>
      </w:pPr>
      <w:r>
        <w:separator/>
      </w:r>
    </w:p>
  </w:endnote>
  <w:endnote w:type="continuationSeparator" w:id="0">
    <w:p w:rsidR="00EF3AC3" w:rsidRDefault="00EF3AC3" w:rsidP="0046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CB" w:rsidRDefault="004620C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CB" w:rsidRDefault="004620CB">
    <w:pPr>
      <w:pStyle w:val="Subsol"/>
    </w:pPr>
    <w:r>
      <w:t>CONTESTAŢIILE SE DEPUN LA SECRETARIATUL ŞCOLII PÂNA ÎN DATA DE 20.11.2013 ORA 10.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CB" w:rsidRDefault="004620C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C3" w:rsidRDefault="00EF3AC3" w:rsidP="004620CB">
      <w:pPr>
        <w:spacing w:after="0" w:line="240" w:lineRule="auto"/>
      </w:pPr>
      <w:r>
        <w:separator/>
      </w:r>
    </w:p>
  </w:footnote>
  <w:footnote w:type="continuationSeparator" w:id="0">
    <w:p w:rsidR="00EF3AC3" w:rsidRDefault="00EF3AC3" w:rsidP="0046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CB" w:rsidRDefault="004620C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3C3" w:rsidRDefault="004620CB">
    <w:pPr>
      <w:pStyle w:val="Antet"/>
    </w:pPr>
    <w:r>
      <w:ptab w:relativeTo="margin" w:alignment="center" w:leader="none"/>
    </w:r>
    <w:r>
      <w:t>REZULTATELE CONCURSULUI „EVALUARE ÎN EDUCAŢIE</w:t>
    </w:r>
    <w:r>
      <w:rPr>
        <w:lang w:val="en-US"/>
      </w:rPr>
      <w:t>”-</w:t>
    </w:r>
    <w:r>
      <w:t>LIMBA ENGLEZĂ</w:t>
    </w:r>
  </w:p>
  <w:p w:rsidR="004620CB" w:rsidRDefault="004563C3" w:rsidP="004563C3">
    <w:pPr>
      <w:pStyle w:val="Antet"/>
    </w:pPr>
    <w:r>
      <w:t xml:space="preserve">                                                  </w:t>
    </w:r>
    <w:proofErr w:type="spellStart"/>
    <w:r>
      <w:t>Afişat</w:t>
    </w:r>
    <w:proofErr w:type="spellEnd"/>
    <w:r>
      <w:t xml:space="preserve"> î</w:t>
    </w:r>
    <w:bookmarkStart w:id="0" w:name="_GoBack"/>
    <w:bookmarkEnd w:id="0"/>
    <w:r>
      <w:t>n data de 19.11.2013 ora 10</w:t>
    </w:r>
    <w:r w:rsidR="004620CB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CB" w:rsidRDefault="004620C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CB"/>
    <w:rsid w:val="004563C3"/>
    <w:rsid w:val="004620CB"/>
    <w:rsid w:val="00664597"/>
    <w:rsid w:val="00A35CD2"/>
    <w:rsid w:val="00E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7E295-7556-4E13-BBAD-5745B4B3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6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20CB"/>
  </w:style>
  <w:style w:type="paragraph" w:styleId="Subsol">
    <w:name w:val="footer"/>
    <w:basedOn w:val="Normal"/>
    <w:link w:val="SubsolCaracter"/>
    <w:uiPriority w:val="99"/>
    <w:unhideWhenUsed/>
    <w:rsid w:val="0046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578BCD7-AB25-40B8-8C8D-7723066D15D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5</TotalTime>
  <Pages>3</Pages>
  <Words>386</Words>
  <Characters>2241</Characters>
  <Application>Microsoft Office Word</Application>
  <DocSecurity>0</DocSecurity>
  <Lines>18</Lines>
  <Paragraphs>5</Paragraphs>
  <ScaleCrop>false</ScaleCrop>
  <Company>Unitate Scolara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MECTS</dc:creator>
  <cp:keywords/>
  <dc:description/>
  <cp:lastModifiedBy>MECTS</cp:lastModifiedBy>
  <cp:revision>2</cp:revision>
  <dcterms:created xsi:type="dcterms:W3CDTF">2013-11-19T08:17:00Z</dcterms:created>
  <dcterms:modified xsi:type="dcterms:W3CDTF">2013-11-19T08:28:00Z</dcterms:modified>
</cp:coreProperties>
</file>