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36" w:type="dxa"/>
        <w:jc w:val="center"/>
        <w:tblLook w:val="04A0"/>
      </w:tblPr>
      <w:tblGrid>
        <w:gridCol w:w="782"/>
        <w:gridCol w:w="4458"/>
        <w:gridCol w:w="1496"/>
      </w:tblGrid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CLASA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NUME SI PRENUME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PUNCTAJ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CIOTIR DIANA-MARIA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CUCU MIHNEA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ERDIC ANTONIO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33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GRADINARU DARIA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88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IVANOV SABINA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PETROVICI IULIA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VINTU IOANA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ABOGATOAIE ALEXANDRU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BALAUCA MARIA-DARIA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58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CHIRIAC RALUCA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79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CRETU ELENA-CRISTIANA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DIACONU ALEXANDRA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77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FALIBOGA MARIA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30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FECIUC MADALINA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48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HEMCINSCHI-LUNGU ANDA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88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HRITCU DIANA IOANA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JAKAB ROBERT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MATEI MARIAN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31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MUSCA VICTOR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PIJIN MARA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PITROP TEODORA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POHONTU KARINA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35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PUGHIUC ALEXIA-JANICE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SERBAN TEODORA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SLAVIC KARINA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79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VRANCIU KATERINA-MARIA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17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ASTEFANOAEI BIANCA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CIOACA BOGDAN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GIOCAS RAZVAN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GUBENITA CODRIN IULIAN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HILOTE EMA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HORODINCA RARES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87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LUTUC BOGDAN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MIHOREANU COSMIN</w:t>
            </w:r>
            <w:r w:rsidR="00D97CD5">
              <w:rPr>
                <w:rFonts w:ascii="Calibri" w:eastAsia="Times New Roman" w:hAnsi="Calibri" w:cs="Times New Roman"/>
                <w:color w:val="000000"/>
                <w:lang w:eastAsia="ro-RO"/>
              </w:rPr>
              <w:t>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98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PETRUC ANDREI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RODANCIUC TIBERIU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VATAVU DAVID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87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ZGIRCEA ILINCA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ABABEI MADALINA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98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ADOMNITEI ROBERT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79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ANDREI TEODORA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ANICULAESE CODRIN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94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APOSTOLIU DELIA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74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COLODIUC MIHNEA ALEXANDRU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79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lastRenderedPageBreak/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DIRVARIU ANDRA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GHEORGHITA ALEXANDRU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78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IACOB MARA PETRA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90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ILINCARIU SERBAN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NECHITA BIANCA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OBADA IOANA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77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ORUC EVA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ROTARU DIANA-GEORGEANA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ALEXA LUCA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AMARIUTA-ILAU CRISTIAN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89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ANTON ISABELLE DIANA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AZAMFIREI ARINA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BALANOVICI CRISTINA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BELCIUG RAZVAN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CHIRA ALEXANDRU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70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CIUBOTARU ALEXANDRA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IRIMIA EDUARD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LUNGU RALUCA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MORARU RUXANDRA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89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NICULICA BOGDAN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89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ONCIULANU SABINA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PADURARIU ALBERTO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POPA DIANA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POPOVICI ALEXANDRU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SPATARU DRAGOS CRISTIAN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BOBOC CRISTIANA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CHIRON ADINA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57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IURESCU FLAVIA-CRISTINA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JERCAN IOANA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87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LUNGU ANDREEA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MIGHIU COSMINA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MOVILA LAURENTIU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PADURARU TIBERIU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SIRBU-IACOB MONICA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BALTEANU CRISTIAN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BREHUESCU ILINCA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CAJVANEANU ALEXANDRU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COJOCARIU MARIA-IULIA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GIOCAS BIANCA LORENA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GRADINARU STEFAN OCTAVIAN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D97CD5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IACOB D</w:t>
            </w:r>
            <w:r w:rsidR="004620CB"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ANA-IOANA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D97CD5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98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IACOB MARIA-ALEXANDRA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D97CD5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69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MACOVEI IOANA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58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MAFTEI ANCA-ELENA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84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MIHALACHE MARIUS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lastRenderedPageBreak/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PINTILIE IOANA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97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PRICOPI ANDREEA-CLARA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SORODOC IOANA-MANUELA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VIZITIU ANAMARIA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ZGIRCEA IUSTINA-ANDRA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90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BEJAN LAURA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CHIRVASE MARIA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84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CIORNEI GEORGEANA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CRACANA ALESSANDRA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CRETU DARIA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FERARIU VLADINA IOANA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94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FLORESCU CEZARA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MIHAI CALINA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MOCREI DANA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OLTEANU ANDREEA-CRISTINA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89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PUSCASU DIANA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90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SIMION-GHIUZAN ADRIAN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TANASE TEODOR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89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UNGUREANU IOANA FRANCESCA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99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HURMUZ MIRUNA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88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MURARU LAVINIA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90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ZIGMAN ANDREEA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CEOBANU ANDREEA ELENA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91</w:t>
            </w:r>
          </w:p>
        </w:tc>
      </w:tr>
    </w:tbl>
    <w:p w:rsidR="00664597" w:rsidRDefault="00664597"/>
    <w:sectPr w:rsidR="00664597" w:rsidSect="00E95B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29F" w:rsidRDefault="0025429F" w:rsidP="004620CB">
      <w:pPr>
        <w:spacing w:after="0" w:line="240" w:lineRule="auto"/>
      </w:pPr>
      <w:r>
        <w:separator/>
      </w:r>
    </w:p>
  </w:endnote>
  <w:endnote w:type="continuationSeparator" w:id="1">
    <w:p w:rsidR="0025429F" w:rsidRDefault="0025429F" w:rsidP="0046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0CB" w:rsidRDefault="004620CB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0CB" w:rsidRDefault="004620CB">
    <w:pPr>
      <w:pStyle w:val="Subsol"/>
    </w:pPr>
    <w:r>
      <w:t>CONTESTAŢIILE SE DEPUN LA SECRETARIATUL ŞCOLII PÂNA ÎN DATA DE 20.11.2013 ORA 10.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0CB" w:rsidRDefault="004620CB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29F" w:rsidRDefault="0025429F" w:rsidP="004620CB">
      <w:pPr>
        <w:spacing w:after="0" w:line="240" w:lineRule="auto"/>
      </w:pPr>
      <w:r>
        <w:separator/>
      </w:r>
    </w:p>
  </w:footnote>
  <w:footnote w:type="continuationSeparator" w:id="1">
    <w:p w:rsidR="0025429F" w:rsidRDefault="0025429F" w:rsidP="00462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0CB" w:rsidRDefault="004620CB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3C3" w:rsidRDefault="004620CB">
    <w:pPr>
      <w:pStyle w:val="Antet"/>
    </w:pPr>
    <w:r>
      <w:ptab w:relativeTo="margin" w:alignment="center" w:leader="none"/>
    </w:r>
    <w:r>
      <w:t>REZULTATELE CONCURSULUI „EVALUARE ÎN EDUCAŢIE</w:t>
    </w:r>
    <w:r>
      <w:rPr>
        <w:lang w:val="en-US"/>
      </w:rPr>
      <w:t>”-</w:t>
    </w:r>
    <w:r>
      <w:t>LIMBA ENGLEZĂ</w:t>
    </w:r>
  </w:p>
  <w:p w:rsidR="004620CB" w:rsidRDefault="004563C3" w:rsidP="004563C3">
    <w:pPr>
      <w:pStyle w:val="Antet"/>
    </w:pPr>
    <w:r>
      <w:t>Afişat î</w:t>
    </w:r>
    <w:bookmarkStart w:id="0" w:name="_GoBack"/>
    <w:bookmarkEnd w:id="0"/>
    <w:r>
      <w:t>n data de 19.11.2013 ora 10</w:t>
    </w:r>
    <w:r w:rsidR="004620CB"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0CB" w:rsidRDefault="004620CB">
    <w:pPr>
      <w:pStyle w:val="Ante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0CB"/>
    <w:rsid w:val="000C7D9A"/>
    <w:rsid w:val="0025429F"/>
    <w:rsid w:val="004563C3"/>
    <w:rsid w:val="004620CB"/>
    <w:rsid w:val="00664597"/>
    <w:rsid w:val="00A35CD2"/>
    <w:rsid w:val="00D97CD5"/>
    <w:rsid w:val="00E95BD2"/>
    <w:rsid w:val="00EF3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BD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62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620CB"/>
  </w:style>
  <w:style w:type="paragraph" w:styleId="Subsol">
    <w:name w:val="footer"/>
    <w:basedOn w:val="Normal"/>
    <w:link w:val="SubsolCaracter"/>
    <w:uiPriority w:val="99"/>
    <w:unhideWhenUsed/>
    <w:rsid w:val="00462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620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7578BCD7-AB25-40B8-8C8D-7723066D15DC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</TotalTime>
  <Pages>3</Pages>
  <Words>392</Words>
  <Characters>2235</Characters>
  <Application>Microsoft Office Word</Application>
  <DocSecurity>0</DocSecurity>
  <Lines>18</Lines>
  <Paragraphs>5</Paragraphs>
  <ScaleCrop>false</ScaleCrop>
  <Company>Unitate Scolara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MECTS</dc:creator>
  <cp:lastModifiedBy>ADMIN</cp:lastModifiedBy>
  <cp:revision>2</cp:revision>
  <dcterms:created xsi:type="dcterms:W3CDTF">2013-11-20T07:56:00Z</dcterms:created>
  <dcterms:modified xsi:type="dcterms:W3CDTF">2013-11-20T07:56:00Z</dcterms:modified>
</cp:coreProperties>
</file>